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F3" w:rsidRPr="00C33830" w:rsidRDefault="009151F3" w:rsidP="00A91BC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51F3" w:rsidRPr="00C33830" w:rsidRDefault="009151F3" w:rsidP="00A91B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8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1F3" w:rsidRPr="00C33830" w:rsidRDefault="009151F3" w:rsidP="00A91B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3830">
        <w:rPr>
          <w:rFonts w:ascii="Times New Roman" w:hAnsi="Times New Roman" w:cs="Times New Roman"/>
          <w:b/>
          <w:sz w:val="24"/>
          <w:szCs w:val="24"/>
        </w:rPr>
        <w:t xml:space="preserve">проведения  мероприятий, посвящённых 75-й годовщине Победы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33830">
        <w:rPr>
          <w:rFonts w:ascii="Times New Roman" w:hAnsi="Times New Roman" w:cs="Times New Roman"/>
          <w:b/>
          <w:sz w:val="24"/>
          <w:szCs w:val="24"/>
        </w:rPr>
        <w:t>в Великой Отечественной войне 1941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830">
        <w:rPr>
          <w:rFonts w:ascii="Times New Roman" w:hAnsi="Times New Roman" w:cs="Times New Roman"/>
          <w:b/>
          <w:sz w:val="24"/>
          <w:szCs w:val="24"/>
        </w:rPr>
        <w:t>1945 годов, Году памяти и славы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 Пензенского района</w:t>
      </w:r>
    </w:p>
    <w:p w:rsidR="009151F3" w:rsidRPr="00C33830" w:rsidRDefault="009151F3" w:rsidP="00A91BC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747"/>
        <w:gridCol w:w="3589"/>
        <w:gridCol w:w="4697"/>
      </w:tblGrid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 xml:space="preserve">№, </w:t>
            </w:r>
            <w:r w:rsidRPr="00FD3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9151F3" w:rsidRPr="000B02B6" w:rsidRDefault="009151F3">
      <w:pPr>
        <w:rPr>
          <w:sz w:val="4"/>
          <w:szCs w:val="4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747"/>
        <w:gridCol w:w="3589"/>
        <w:gridCol w:w="4697"/>
      </w:tblGrid>
      <w:tr w:rsidR="009151F3" w:rsidRPr="00663B46" w:rsidTr="000B02B6"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0B02B6" w:rsidRDefault="009151F3" w:rsidP="00555F30">
            <w:pPr>
              <w:jc w:val="center"/>
              <w:rPr>
                <w:sz w:val="24"/>
                <w:szCs w:val="24"/>
              </w:rPr>
            </w:pPr>
            <w:r w:rsidRPr="000B02B6">
              <w:rPr>
                <w:sz w:val="24"/>
                <w:szCs w:val="24"/>
              </w:rPr>
              <w:t>3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1F3" w:rsidRPr="00663B46" w:rsidTr="00555F30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улучшению социально-экономических условий жизни инвалидов и ветеранов </w:t>
            </w:r>
            <w:r w:rsidRPr="00FD36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Великой Отечественной войны 1941 - 1945 годов, а также лиц, приравненных к ним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Формирование обновленной базы персональных данных участников Великой Отечественной войны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663B46">
                <w:rPr>
                  <w:sz w:val="24"/>
                  <w:szCs w:val="24"/>
                </w:rPr>
                <w:t>1945 г</w:t>
              </w:r>
            </w:smartTag>
            <w:r w:rsidRPr="00663B46">
              <w:rPr>
                <w:sz w:val="24"/>
                <w:szCs w:val="24"/>
              </w:rPr>
              <w:t xml:space="preserve">. и тружеников тыла, проживающих </w:t>
            </w:r>
            <w:r>
              <w:rPr>
                <w:sz w:val="24"/>
                <w:szCs w:val="24"/>
              </w:rPr>
              <w:br/>
              <w:t>в Пензенском районе</w:t>
            </w:r>
            <w:r w:rsidRPr="00663B46">
              <w:rPr>
                <w:sz w:val="24"/>
                <w:szCs w:val="24"/>
              </w:rPr>
              <w:t>, для подготовки персональных поздравлений Президента России и Губернатора Пензенской области И.А. Белозерцевым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1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Пензенского района</w:t>
            </w:r>
          </w:p>
          <w:p w:rsidR="009151F3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Пензенского района»</w:t>
            </w: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AE2418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Мониторинг жилищных условий инвалидов и ветеранов Великой Отечественной войны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1941</w:t>
            </w:r>
            <w:r>
              <w:rPr>
                <w:sz w:val="24"/>
                <w:szCs w:val="24"/>
              </w:rPr>
              <w:t> 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 </w:t>
            </w:r>
            <w:r w:rsidRPr="00663B46">
              <w:rPr>
                <w:sz w:val="24"/>
                <w:szCs w:val="24"/>
              </w:rPr>
              <w:t>1945 годов, бывших несовершеннолетних узников концлагерей, гетто и других мест принудительного содержания на предмет определения их нуждаемости в адресной социальной помощи, проведении ремонта жилых помещений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в течение 2019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2020 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Пензенского района</w:t>
            </w:r>
          </w:p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Пензенского района»</w:t>
            </w:r>
          </w:p>
          <w:p w:rsidR="009151F3" w:rsidRPr="00FD36B1" w:rsidRDefault="009151F3" w:rsidP="00DA3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1C5C02">
            <w:pPr>
              <w:pStyle w:val="ConsPlusNormal"/>
              <w:numPr>
                <w:ilvl w:val="0"/>
                <w:numId w:val="2"/>
              </w:num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C5C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Постановка на надомное обслуживание (по итогам обследования) инвалидов и ветеранов Великой </w:t>
            </w:r>
            <w:r w:rsidRPr="00AE2418">
              <w:rPr>
                <w:spacing w:val="-4"/>
                <w:sz w:val="24"/>
                <w:szCs w:val="24"/>
              </w:rPr>
              <w:t>Отечественной войны 1941 - 1945 годов, нуждающихся</w:t>
            </w:r>
            <w:r w:rsidRPr="00663B46">
              <w:rPr>
                <w:sz w:val="24"/>
                <w:szCs w:val="24"/>
              </w:rPr>
              <w:t xml:space="preserve"> в постороннем уходе, проведение ремонтных работ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в жилых помещениях ветеранов и инвалидов Великой Отечественной войны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1945 годов, не имеющих основания для обеспечения жильём в соответствии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с Указом Президента Р</w:t>
            </w:r>
            <w:r>
              <w:rPr>
                <w:sz w:val="24"/>
                <w:szCs w:val="24"/>
              </w:rPr>
              <w:t xml:space="preserve">оссийской </w:t>
            </w:r>
            <w:r w:rsidRPr="00663B4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663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E2418">
              <w:rPr>
                <w:spacing w:val="-6"/>
                <w:sz w:val="24"/>
                <w:szCs w:val="24"/>
              </w:rPr>
              <w:t xml:space="preserve">от 7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E2418">
                <w:rPr>
                  <w:spacing w:val="-6"/>
                  <w:sz w:val="24"/>
                  <w:szCs w:val="24"/>
                </w:rPr>
                <w:t>2009</w:t>
              </w:r>
              <w:r>
                <w:rPr>
                  <w:spacing w:val="-6"/>
                  <w:sz w:val="24"/>
                  <w:szCs w:val="24"/>
                </w:rPr>
                <w:t xml:space="preserve"> г</w:t>
              </w:r>
            </w:smartTag>
            <w:r>
              <w:rPr>
                <w:spacing w:val="-6"/>
                <w:sz w:val="24"/>
                <w:szCs w:val="24"/>
              </w:rPr>
              <w:t>.</w:t>
            </w:r>
            <w:r w:rsidRPr="00AE2418">
              <w:rPr>
                <w:spacing w:val="-6"/>
                <w:sz w:val="24"/>
                <w:szCs w:val="24"/>
              </w:rPr>
              <w:t xml:space="preserve"> 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AE2418">
              <w:rPr>
                <w:spacing w:val="-6"/>
                <w:sz w:val="24"/>
                <w:szCs w:val="24"/>
              </w:rPr>
              <w:t>714 "Об обеспечении жильём ветеранов</w:t>
            </w:r>
            <w:r w:rsidRPr="00663B46">
              <w:rPr>
                <w:sz w:val="24"/>
                <w:szCs w:val="24"/>
              </w:rPr>
              <w:t xml:space="preserve"> Великой Отечественной войны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1945 годов" и Федеральным законом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63B46">
                <w:rPr>
                  <w:sz w:val="24"/>
                  <w:szCs w:val="24"/>
                </w:rPr>
                <w:t>1995 г</w:t>
              </w:r>
            </w:smartTag>
            <w:r w:rsidRPr="00663B46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5-ФЗ "О ветеранах"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C5C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в течение 2019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Пензенского района</w:t>
            </w:r>
          </w:p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243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Пензенского района»</w:t>
            </w:r>
          </w:p>
          <w:p w:rsidR="009151F3" w:rsidRPr="00FD36B1" w:rsidRDefault="009151F3" w:rsidP="001C5C0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1C5C02">
            <w:pPr>
              <w:pStyle w:val="ConsPlusNormal"/>
              <w:numPr>
                <w:ilvl w:val="0"/>
                <w:numId w:val="2"/>
              </w:num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C5C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Обеспечить бесплатный проезд на автомобильном, железнодорожном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транспорте (пригородное и </w:t>
            </w:r>
            <w:r w:rsidRPr="00663B46">
              <w:rPr>
                <w:sz w:val="24"/>
                <w:szCs w:val="24"/>
              </w:rPr>
              <w:lastRenderedPageBreak/>
              <w:t>межмуниципальное сообщение) н</w:t>
            </w:r>
            <w:r>
              <w:rPr>
                <w:sz w:val="24"/>
                <w:szCs w:val="24"/>
              </w:rPr>
              <w:t xml:space="preserve">а территории Пензенского района </w:t>
            </w:r>
            <w:r w:rsidRPr="00663B46">
              <w:rPr>
                <w:sz w:val="24"/>
                <w:szCs w:val="24"/>
              </w:rPr>
              <w:t>для ветеранов Великой Отечественной войны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1945 годов и лиц, сопровождающих их, в период празднования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75-й годовщины Победы в Великой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C5C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lastRenderedPageBreak/>
              <w:t xml:space="preserve">в течение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7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1C5C0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51F3" w:rsidRDefault="009151F3" w:rsidP="001C5C0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51F3" w:rsidRPr="00663B46" w:rsidRDefault="009151F3" w:rsidP="001C5C0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ЖКХ и муниципального хозяйства администрации Пензенского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1C5C02">
            <w:pPr>
              <w:pStyle w:val="ConsPlusNormal"/>
              <w:numPr>
                <w:ilvl w:val="0"/>
                <w:numId w:val="2"/>
              </w:num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C5C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Организовать ежегодное диспансерное обследование инвалидов и ветеранов Великой Отечественной войны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годов, а также внеочередное оказание им медицинской помощи, включая медицинскую помощь на дому маломобильным ветеранам войны и обеспечение в установленных законом случаях необходимыми лекарственными препаратами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C5C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1C5C0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1C5C0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«Пензенская РБ»</w:t>
            </w:r>
          </w:p>
          <w:p w:rsidR="009151F3" w:rsidRPr="00FD36B1" w:rsidRDefault="009151F3" w:rsidP="001C5C02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1C5C02">
            <w:pPr>
              <w:pStyle w:val="ConsPlusNormal"/>
              <w:numPr>
                <w:ilvl w:val="0"/>
                <w:numId w:val="2"/>
              </w:num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C5C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Организовать поздравления инвалидов и ветеранов Великой Отечественной войны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1945 годов, бывших несовершеннолетних узников концлагерей, гетто и других мест принудительного содержания, поздравительными открытками от имени </w:t>
            </w:r>
            <w:r>
              <w:rPr>
                <w:sz w:val="24"/>
                <w:szCs w:val="24"/>
              </w:rPr>
              <w:br/>
              <w:t>Главы Администрации Пензенского района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C5C0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7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Пензенского района</w:t>
            </w:r>
          </w:p>
          <w:p w:rsidR="009151F3" w:rsidRDefault="009151F3" w:rsidP="00D47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3D0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Пензенского района»</w:t>
            </w:r>
          </w:p>
          <w:p w:rsidR="009151F3" w:rsidRPr="00FD36B1" w:rsidRDefault="009151F3" w:rsidP="003D0EA6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Организовать трудовые десанты по оказанию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помощи ветеранам Великой Отечественной войны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годов с привлечением волонтеров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и закреплением за каждым ветераном ВОВ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апрель -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7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D47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CC2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Пензенского района</w:t>
            </w:r>
          </w:p>
          <w:p w:rsidR="009151F3" w:rsidRDefault="009151F3" w:rsidP="00CC2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CC2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Пензенского района»</w:t>
            </w:r>
          </w:p>
          <w:p w:rsidR="009151F3" w:rsidRDefault="009151F3" w:rsidP="00CC2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151F3" w:rsidRDefault="009151F3" w:rsidP="00CC2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Пензенского района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CC2111" w:rsidRDefault="009151F3" w:rsidP="0055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CC2111">
              <w:rPr>
                <w:sz w:val="24"/>
                <w:szCs w:val="24"/>
              </w:rPr>
              <w:t>списка приглашенных на мероприятие, посвященное 75-й годовщине  Победы  в Великой Отечественной войне 1941-1945 годов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апрель -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CC2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Пензенского района</w:t>
            </w:r>
          </w:p>
          <w:p w:rsidR="009151F3" w:rsidRDefault="009151F3" w:rsidP="00CC2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CC2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Пензенского района»</w:t>
            </w:r>
          </w:p>
          <w:p w:rsidR="009151F3" w:rsidRDefault="009151F3" w:rsidP="00CC2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151F3" w:rsidRDefault="009151F3" w:rsidP="00D47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Тематические, информационно-пропагандистские и культурно-массовые мероприятия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712791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Творческий конкурс среди учащихся </w:t>
            </w:r>
            <w:r w:rsidRPr="00663B46">
              <w:rPr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Пензенской области, посвященный Дню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полного освобождения города Ленинграда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от фашистск</w:t>
            </w:r>
            <w:r>
              <w:rPr>
                <w:sz w:val="24"/>
                <w:szCs w:val="24"/>
              </w:rPr>
              <w:t>ой</w:t>
            </w:r>
            <w:r w:rsidRPr="00663B46">
              <w:rPr>
                <w:sz w:val="24"/>
                <w:szCs w:val="24"/>
              </w:rPr>
              <w:t xml:space="preserve"> блокады 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lastRenderedPageBreak/>
              <w:t xml:space="preserve">январь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7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D478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D47832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D47832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</w:p>
          <w:p w:rsidR="009151F3" w:rsidRDefault="009151F3" w:rsidP="00D47832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 Пензенского района</w:t>
            </w:r>
          </w:p>
          <w:p w:rsidR="009151F3" w:rsidRDefault="009151F3" w:rsidP="00D47832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151F3" w:rsidRPr="00663B46" w:rsidRDefault="009151F3" w:rsidP="00D47832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Волонтерская патриотическая акция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"Родина-мать зовет", приуроченная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к годовщине Сталинградской битвы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3D0EA6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FD36B1" w:rsidRDefault="009151F3" w:rsidP="00D4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Конкурс патриотической песни</w:t>
            </w:r>
          </w:p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"Февральский ветер"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3D0EA6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3D0EA6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</w:p>
          <w:p w:rsidR="009151F3" w:rsidRDefault="009151F3" w:rsidP="003D0EA6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 Пензенского района</w:t>
            </w:r>
          </w:p>
          <w:p w:rsidR="009151F3" w:rsidRDefault="009151F3" w:rsidP="003D0EA6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151F3" w:rsidRPr="00FD36B1" w:rsidRDefault="009151F3" w:rsidP="003D0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02538F">
              <w:rPr>
                <w:sz w:val="24"/>
                <w:szCs w:val="24"/>
              </w:rPr>
              <w:t>Районный детский фольклорный фестиваль "</w:t>
            </w:r>
            <w:proofErr w:type="spellStart"/>
            <w:r w:rsidRPr="0002538F">
              <w:rPr>
                <w:sz w:val="24"/>
                <w:szCs w:val="24"/>
              </w:rPr>
              <w:t>Жавороночки</w:t>
            </w:r>
            <w:proofErr w:type="spellEnd"/>
            <w:r w:rsidRPr="0002538F">
              <w:rPr>
                <w:sz w:val="24"/>
                <w:szCs w:val="24"/>
              </w:rPr>
              <w:t xml:space="preserve">", посвященный  75- </w:t>
            </w:r>
            <w:proofErr w:type="spellStart"/>
            <w:r w:rsidRPr="0002538F">
              <w:rPr>
                <w:sz w:val="24"/>
                <w:szCs w:val="24"/>
              </w:rPr>
              <w:t>летию</w:t>
            </w:r>
            <w:proofErr w:type="spellEnd"/>
            <w:r w:rsidRPr="0002538F">
              <w:rPr>
                <w:sz w:val="24"/>
                <w:szCs w:val="24"/>
              </w:rPr>
              <w:t xml:space="preserve"> Победы в Великой Отечественной войне 1941-1945 гг.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1D00C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1D00C5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1D00C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Default="009151F3" w:rsidP="003D0EA6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963F85" w:rsidRDefault="009151F3" w:rsidP="00555F30">
            <w:pPr>
              <w:jc w:val="center"/>
              <w:rPr>
                <w:sz w:val="24"/>
                <w:szCs w:val="24"/>
              </w:rPr>
            </w:pPr>
            <w:r w:rsidRPr="00963F85">
              <w:rPr>
                <w:rStyle w:val="c5"/>
                <w:sz w:val="24"/>
                <w:szCs w:val="24"/>
              </w:rPr>
              <w:t xml:space="preserve">Районный </w:t>
            </w:r>
            <w:proofErr w:type="spellStart"/>
            <w:r w:rsidRPr="00963F85">
              <w:rPr>
                <w:rStyle w:val="c5"/>
                <w:sz w:val="24"/>
                <w:szCs w:val="24"/>
              </w:rPr>
              <w:t>квест</w:t>
            </w:r>
            <w:proofErr w:type="spellEnd"/>
            <w:r w:rsidRPr="00963F85">
              <w:rPr>
                <w:rStyle w:val="c5"/>
                <w:sz w:val="24"/>
                <w:szCs w:val="24"/>
              </w:rPr>
              <w:t xml:space="preserve"> «Дорогами «Бессмертного полка», посвященный годовщине возведения Сурского рубежа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963F8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963F85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1D00C5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Конкурс творческих презентаций </w:t>
            </w:r>
            <w:r>
              <w:rPr>
                <w:sz w:val="24"/>
                <w:szCs w:val="24"/>
              </w:rPr>
              <w:br/>
              <w:t>учащихся Пензенского района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"Война в судьбе моей семьи"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Цикл лекций для школьников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"Одна на всех Победа!"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3D0E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Цикл концертов "Песням тех военных лет поверьте", "Помнит сердце, не забудет никогда",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"Памяти павших будьте достойны"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февраль -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3D0EA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фестиваля ветеранских коллективов «Песни Победы»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фев</w:t>
            </w:r>
            <w:r>
              <w:rPr>
                <w:sz w:val="24"/>
                <w:szCs w:val="24"/>
              </w:rPr>
              <w:t>раль - апрель</w:t>
            </w:r>
            <w:r w:rsidRPr="00663B46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08530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7700B9" w:rsidRDefault="009151F3" w:rsidP="003D0EA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стихов и бардовской песни «Огонь памяти», посвященных Великой Отечественной войне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08530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7700B9" w:rsidRDefault="009151F3" w:rsidP="00085305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2538F">
              <w:rPr>
                <w:sz w:val="24"/>
                <w:szCs w:val="24"/>
              </w:rPr>
              <w:t>Комплектование фондов библиотек Пензенского района изданиями патриотической направленности, организация книжных выставок, подготовка буклетов, посвященных памятным событиям военной истории России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2019-2020г.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1D00C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Default="009151F3" w:rsidP="001D00C5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963F8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7700B9" w:rsidRDefault="009151F3" w:rsidP="003D0EA6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02538F" w:rsidRDefault="009151F3" w:rsidP="00085305">
            <w:pPr>
              <w:jc w:val="center"/>
              <w:rPr>
                <w:sz w:val="24"/>
                <w:szCs w:val="24"/>
              </w:rPr>
            </w:pPr>
            <w:r w:rsidRPr="0002538F">
              <w:rPr>
                <w:sz w:val="24"/>
                <w:szCs w:val="24"/>
              </w:rPr>
              <w:t>Цикл тематических вечеров с просмотром кинофильмов о Великой Отечественной войне</w:t>
            </w:r>
          </w:p>
          <w:p w:rsidR="009151F3" w:rsidRPr="0002538F" w:rsidRDefault="009151F3" w:rsidP="0008530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2538F">
              <w:rPr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2019-2020г.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5B308C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7700B9" w:rsidRDefault="009151F3" w:rsidP="001D00C5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  <w:lang w:eastAsia="en-US"/>
              </w:rPr>
            </w:pPr>
            <w:r w:rsidRPr="00663B46">
              <w:rPr>
                <w:sz w:val="24"/>
                <w:szCs w:val="24"/>
                <w:lang w:eastAsia="en-US"/>
              </w:rPr>
              <w:t xml:space="preserve">Создание и развитие школьных отрядов </w:t>
            </w:r>
            <w:r>
              <w:rPr>
                <w:sz w:val="24"/>
                <w:szCs w:val="24"/>
                <w:lang w:eastAsia="en-US"/>
              </w:rPr>
              <w:br/>
            </w:r>
            <w:r w:rsidRPr="00663B46">
              <w:rPr>
                <w:sz w:val="24"/>
                <w:szCs w:val="24"/>
                <w:lang w:eastAsia="en-US"/>
              </w:rPr>
              <w:t>волонтеров Победы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ind w:left="-57" w:right="-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663B46">
              <w:rPr>
                <w:bCs/>
                <w:iCs/>
                <w:sz w:val="24"/>
                <w:szCs w:val="24"/>
                <w:lang w:eastAsia="en-US"/>
              </w:rPr>
              <w:t xml:space="preserve">март </w:t>
            </w:r>
            <w:r w:rsidRPr="00663B46">
              <w:rPr>
                <w:sz w:val="24"/>
                <w:szCs w:val="24"/>
                <w:lang w:eastAsia="en-US"/>
              </w:rPr>
              <w:t xml:space="preserve">- </w:t>
            </w:r>
            <w:r w:rsidRPr="00663B46">
              <w:rPr>
                <w:bCs/>
                <w:iCs/>
                <w:sz w:val="24"/>
                <w:szCs w:val="24"/>
                <w:lang w:eastAsia="en-US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BD5D5E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663B46" w:rsidRDefault="009151F3" w:rsidP="00DB455D">
            <w:pPr>
              <w:spacing w:before="100" w:beforeAutospacing="1" w:after="100" w:afterAutospacing="1" w:line="221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Видео-проект "Моя война!"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(воспоминания ветеранов ВОВ)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март - апрель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BD5D5E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FD36B1" w:rsidRDefault="009151F3" w:rsidP="00DB455D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DB455D">
            <w:pPr>
              <w:pStyle w:val="ConsPlusNormal"/>
              <w:numPr>
                <w:ilvl w:val="0"/>
                <w:numId w:val="2"/>
              </w:num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XV Книжном фестивале</w:t>
            </w:r>
            <w:r w:rsidRPr="00663B46">
              <w:rPr>
                <w:sz w:val="24"/>
                <w:szCs w:val="24"/>
              </w:rPr>
              <w:t xml:space="preserve"> "Откры</w:t>
            </w:r>
            <w:r>
              <w:rPr>
                <w:sz w:val="24"/>
                <w:szCs w:val="24"/>
              </w:rPr>
              <w:t>тый мир библиотек", посвящённом</w:t>
            </w:r>
            <w:r w:rsidRPr="00663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75-летию Победы советского народа в Великой Отечественной войне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гг.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BD5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663B46" w:rsidRDefault="009151F3" w:rsidP="00DB455D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</w:t>
            </w:r>
            <w:r w:rsidRPr="00663B46">
              <w:rPr>
                <w:sz w:val="24"/>
                <w:szCs w:val="24"/>
              </w:rPr>
              <w:t>втопробег</w:t>
            </w:r>
            <w:r>
              <w:rPr>
                <w:sz w:val="24"/>
                <w:szCs w:val="24"/>
              </w:rPr>
              <w:t>е</w:t>
            </w:r>
            <w:r w:rsidRPr="00663B46">
              <w:rPr>
                <w:sz w:val="24"/>
                <w:szCs w:val="24"/>
              </w:rPr>
              <w:t xml:space="preserve"> по районам</w:t>
            </w:r>
            <w:r>
              <w:rPr>
                <w:sz w:val="24"/>
                <w:szCs w:val="24"/>
              </w:rPr>
              <w:t xml:space="preserve"> Пензенской области, посвящённому</w:t>
            </w:r>
            <w:r w:rsidRPr="00663B46">
              <w:rPr>
                <w:sz w:val="24"/>
                <w:szCs w:val="24"/>
              </w:rPr>
              <w:t xml:space="preserve"> 75-летию Победы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BD5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Pr="00663B46" w:rsidRDefault="009151F3" w:rsidP="00D46A92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  <w:lang w:eastAsia="en-US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55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фестиваля народного творчества «Мы помним», посвященного 75-летию Победы в Великой отечественной войне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2020г.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1D00C5" w:rsidRDefault="009151F3" w:rsidP="00BD5D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C5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</w:t>
            </w:r>
            <w:r w:rsidRPr="00663B46">
              <w:rPr>
                <w:sz w:val="24"/>
                <w:szCs w:val="24"/>
              </w:rPr>
              <w:t>урнир</w:t>
            </w:r>
            <w:r>
              <w:rPr>
                <w:sz w:val="24"/>
                <w:szCs w:val="24"/>
              </w:rPr>
              <w:t>е по футболу, посвящённому</w:t>
            </w:r>
            <w:r w:rsidRPr="00663B46">
              <w:rPr>
                <w:sz w:val="24"/>
                <w:szCs w:val="24"/>
              </w:rPr>
              <w:t xml:space="preserve"> 75-й годовщине Победы в Великой Отечественной</w:t>
            </w:r>
          </w:p>
          <w:p w:rsidR="009151F3" w:rsidRPr="00663B46" w:rsidRDefault="009151F3" w:rsidP="00D46A92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войне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гг.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63B46">
                <w:rPr>
                  <w:sz w:val="24"/>
                  <w:szCs w:val="24"/>
                </w:rPr>
                <w:t>2020 г</w:t>
              </w:r>
            </w:smartTag>
            <w:r w:rsidRPr="00663B46">
              <w:rPr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F41F4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 легкоатлетической эстафете</w:t>
            </w:r>
            <w:r w:rsidRPr="00663B46">
              <w:rPr>
                <w:sz w:val="24"/>
                <w:szCs w:val="24"/>
              </w:rPr>
              <w:t xml:space="preserve"> на призы Губернатора Пензенской области, пос</w:t>
            </w:r>
            <w:r>
              <w:rPr>
                <w:sz w:val="24"/>
                <w:szCs w:val="24"/>
              </w:rPr>
              <w:t xml:space="preserve">вящённой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75-й годовщине Победы в Великой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Отечественной войне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гг.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F41F4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AD5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спартакиаде</w:t>
            </w:r>
            <w:r w:rsidRPr="00663B46">
              <w:rPr>
                <w:sz w:val="24"/>
                <w:szCs w:val="24"/>
              </w:rPr>
              <w:t xml:space="preserve"> допризывной молодежи и ветера</w:t>
            </w:r>
            <w:r>
              <w:rPr>
                <w:sz w:val="24"/>
                <w:szCs w:val="24"/>
              </w:rPr>
              <w:t>нов боевых действий, посвящённой</w:t>
            </w:r>
            <w:r w:rsidRPr="00663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75-й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годовщине Победы в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Великой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Отечественной войне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гг.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10-11 мая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F41F4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Торжественное мероприятие "Ваш подвиг будем помнить вечно", посвященное 75-й годовщине Победы в Великой Отечественной Войне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F41F4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663B46" w:rsidRDefault="009151F3" w:rsidP="00DB455D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63B46">
              <w:rPr>
                <w:color w:val="000000"/>
                <w:sz w:val="24"/>
                <w:szCs w:val="24"/>
                <w:shd w:val="clear" w:color="auto" w:fill="FFFFFF"/>
              </w:rPr>
              <w:t xml:space="preserve">Праздничная акция "Сад Победы", приуроченная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63B46">
              <w:rPr>
                <w:color w:val="000000"/>
                <w:sz w:val="24"/>
                <w:szCs w:val="24"/>
                <w:shd w:val="clear" w:color="auto" w:fill="FFFFFF"/>
              </w:rPr>
              <w:t xml:space="preserve">к празднованию 75-й годовщины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63B46">
              <w:rPr>
                <w:color w:val="000000"/>
                <w:sz w:val="24"/>
                <w:szCs w:val="24"/>
                <w:shd w:val="clear" w:color="auto" w:fill="FFFFFF"/>
              </w:rPr>
              <w:t>Великой Победы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63B46">
              <w:rPr>
                <w:color w:val="000000"/>
                <w:sz w:val="24"/>
                <w:szCs w:val="24"/>
                <w:shd w:val="clear" w:color="auto" w:fill="FFFFFF"/>
              </w:rPr>
              <w:t>май</w:t>
            </w:r>
            <w:r w:rsidRPr="00663B46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F41F4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663B46" w:rsidRDefault="009151F3" w:rsidP="00DB455D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41F46" w:rsidRDefault="009151F3" w:rsidP="00DB455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F41F46">
              <w:rPr>
                <w:sz w:val="24"/>
                <w:szCs w:val="24"/>
              </w:rPr>
              <w:t>Фестиваль –</w:t>
            </w:r>
            <w:r>
              <w:rPr>
                <w:sz w:val="24"/>
                <w:szCs w:val="24"/>
              </w:rPr>
              <w:t xml:space="preserve"> </w:t>
            </w:r>
            <w:r w:rsidRPr="00F41F46">
              <w:rPr>
                <w:sz w:val="24"/>
                <w:szCs w:val="24"/>
              </w:rPr>
              <w:t>конкурс гармонистов «Гармонь моя-душа моя», посвящённый празднованию 75-летия Победы в Великой Отечественной войне 1941 – 1945 гг.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DB455D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F41F46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663B46" w:rsidRDefault="009151F3" w:rsidP="00DB455D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1B0815">
            <w:pPr>
              <w:pStyle w:val="ConsPlusNormal"/>
              <w:numPr>
                <w:ilvl w:val="0"/>
                <w:numId w:val="2"/>
              </w:num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ц</w:t>
            </w:r>
            <w:r w:rsidRPr="00663B46">
              <w:rPr>
                <w:sz w:val="24"/>
                <w:szCs w:val="24"/>
              </w:rPr>
              <w:t>еремонии возложе</w:t>
            </w:r>
            <w:r>
              <w:rPr>
                <w:sz w:val="24"/>
                <w:szCs w:val="24"/>
              </w:rPr>
              <w:t>ния венков и цветов, посвящённой</w:t>
            </w:r>
            <w:r w:rsidRPr="00663B46">
              <w:rPr>
                <w:sz w:val="24"/>
                <w:szCs w:val="24"/>
              </w:rPr>
              <w:t xml:space="preserve"> Дню памяти и скорби, к мемориалам воинских захоронений, расположенных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Пензенского района</w:t>
            </w:r>
          </w:p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22 июня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6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D46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Pr="00FD36B1" w:rsidRDefault="009151F3" w:rsidP="001B0815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1B0815">
            <w:pPr>
              <w:pStyle w:val="ConsPlusNormal"/>
              <w:numPr>
                <w:ilvl w:val="0"/>
                <w:numId w:val="2"/>
              </w:num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</w:t>
            </w:r>
            <w:r w:rsidRPr="00663B46">
              <w:rPr>
                <w:sz w:val="24"/>
                <w:szCs w:val="24"/>
              </w:rPr>
              <w:t xml:space="preserve"> турнир</w:t>
            </w:r>
            <w:r>
              <w:rPr>
                <w:sz w:val="24"/>
                <w:szCs w:val="24"/>
              </w:rPr>
              <w:t>е</w:t>
            </w:r>
            <w:r w:rsidRPr="00663B46">
              <w:rPr>
                <w:sz w:val="24"/>
                <w:szCs w:val="24"/>
              </w:rPr>
              <w:t xml:space="preserve"> по пулевой стрельбе, </w:t>
            </w:r>
            <w:r>
              <w:rPr>
                <w:sz w:val="24"/>
                <w:szCs w:val="24"/>
              </w:rPr>
              <w:br/>
              <w:t xml:space="preserve">посвящённом </w:t>
            </w:r>
            <w:r w:rsidRPr="00663B46">
              <w:rPr>
                <w:sz w:val="24"/>
                <w:szCs w:val="24"/>
              </w:rPr>
              <w:t xml:space="preserve"> 75-й годовщине Победы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в Великой Отечественной войне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гг.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22 июня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6E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1B0815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1B0815">
            <w:pPr>
              <w:pStyle w:val="ConsPlusNormal"/>
              <w:numPr>
                <w:ilvl w:val="0"/>
                <w:numId w:val="2"/>
              </w:num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молодежном  фестивале</w:t>
            </w:r>
            <w:r w:rsidRPr="00663B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патриотической песни "Катюша"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июнь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6EE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1B0815">
            <w:pPr>
              <w:pStyle w:val="ConsPlusNormal"/>
              <w:numPr>
                <w:ilvl w:val="0"/>
                <w:numId w:val="2"/>
              </w:num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Встречи с учащимися общеобразовательных организаций, студентами профессиональных образовательных организаций и образовательных организаций высшего образования "Дорогами войны" с участием бойцов поисковых отрядов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1B0815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в течение 2019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6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D46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D46EE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1B0815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Pr="00FD36B1" w:rsidRDefault="009151F3" w:rsidP="001B0815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"Уроки мужества" в образовательных организациях </w:t>
            </w:r>
            <w:r>
              <w:rPr>
                <w:sz w:val="24"/>
                <w:szCs w:val="24"/>
              </w:rPr>
              <w:t>Пензенского района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сентябрь 2019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6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D46E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D46EE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D46EE5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2F2072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Пензенского района</w:t>
            </w:r>
          </w:p>
          <w:p w:rsidR="009151F3" w:rsidRPr="00FD36B1" w:rsidRDefault="009151F3" w:rsidP="002F2072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Участие во Всероссийском конкурсе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на лучшее эссе о Великой Отечественной войне "Поклонимся великим тем годам"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сентябрь 2019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6EE5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FD36B1" w:rsidRDefault="009151F3" w:rsidP="002F2072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2F2072">
            <w:pPr>
              <w:pStyle w:val="ConsPlusNormal"/>
              <w:numPr>
                <w:ilvl w:val="0"/>
                <w:numId w:val="2"/>
              </w:num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663B46">
              <w:rPr>
                <w:sz w:val="24"/>
                <w:szCs w:val="24"/>
                <w:lang w:eastAsia="en-US"/>
              </w:rPr>
              <w:t>Всероссийская акция</w:t>
            </w:r>
          </w:p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663B46">
              <w:rPr>
                <w:sz w:val="24"/>
                <w:szCs w:val="24"/>
                <w:lang w:eastAsia="en-US"/>
              </w:rPr>
              <w:t>"Свеча памяти"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663B46">
              <w:rPr>
                <w:bCs/>
                <w:iCs/>
                <w:sz w:val="24"/>
                <w:szCs w:val="24"/>
                <w:lang w:eastAsia="en-US"/>
              </w:rPr>
              <w:t>22 июня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D06060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2F2072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2F2072">
            <w:pPr>
              <w:pStyle w:val="ConsPlusNormal"/>
              <w:numPr>
                <w:ilvl w:val="0"/>
                <w:numId w:val="2"/>
              </w:num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pStyle w:val="Default"/>
              <w:spacing w:line="230" w:lineRule="auto"/>
              <w:jc w:val="center"/>
            </w:pPr>
            <w:r w:rsidRPr="00663B46">
              <w:t>Подготовка волонтерского сопровождения мероприятий, посвященных</w:t>
            </w:r>
            <w:r>
              <w:t xml:space="preserve"> </w:t>
            </w:r>
            <w:r w:rsidRPr="00663B46">
              <w:t xml:space="preserve">75-й годовщине Победы </w:t>
            </w:r>
            <w:r>
              <w:br/>
            </w:r>
            <w:r w:rsidRPr="00663B46">
              <w:t>в Великой Отечественной войне</w:t>
            </w:r>
          </w:p>
          <w:p w:rsidR="009151F3" w:rsidRPr="00663B46" w:rsidRDefault="009151F3" w:rsidP="002F2072">
            <w:pPr>
              <w:pStyle w:val="Default"/>
              <w:spacing w:line="230" w:lineRule="auto"/>
              <w:jc w:val="center"/>
            </w:pPr>
            <w:r w:rsidRPr="00663B46">
              <w:t>1941</w:t>
            </w:r>
            <w:r>
              <w:t xml:space="preserve"> </w:t>
            </w:r>
            <w:r w:rsidRPr="00663B46">
              <w:t>-</w:t>
            </w:r>
            <w:r>
              <w:t xml:space="preserve"> </w:t>
            </w:r>
            <w:r w:rsidRPr="00663B46">
              <w:t>1945 гг.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663B46">
              <w:rPr>
                <w:sz w:val="24"/>
                <w:szCs w:val="24"/>
                <w:lang w:eastAsia="en-US"/>
              </w:rPr>
              <w:t>февраль - апрель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2F2072">
            <w:pPr>
              <w:pStyle w:val="ConsPlusNormal"/>
              <w:numPr>
                <w:ilvl w:val="0"/>
                <w:numId w:val="2"/>
              </w:num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Организация и проведение в общеобразовательны</w:t>
            </w:r>
            <w:r>
              <w:rPr>
                <w:sz w:val="24"/>
                <w:szCs w:val="24"/>
              </w:rPr>
              <w:t>х организациях Пензенского района</w:t>
            </w:r>
            <w:r w:rsidRPr="00663B46">
              <w:rPr>
                <w:sz w:val="24"/>
                <w:szCs w:val="24"/>
              </w:rPr>
              <w:t xml:space="preserve"> тематических уроков "Пензенский участок Сурского рубежа обороны" (1941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1942 гг.)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ноябрь</w:t>
            </w:r>
          </w:p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2019 - 2020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2F2072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FD36B1" w:rsidRDefault="009151F3" w:rsidP="002F2072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2F2072">
            <w:pPr>
              <w:pStyle w:val="ConsPlusNormal"/>
              <w:numPr>
                <w:ilvl w:val="0"/>
                <w:numId w:val="2"/>
              </w:num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и проведении</w:t>
            </w:r>
            <w:r w:rsidRPr="00663B46">
              <w:rPr>
                <w:sz w:val="24"/>
                <w:szCs w:val="24"/>
              </w:rPr>
              <w:t xml:space="preserve"> игры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"Умники и умницы Сурского края",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посвящённой Году памяти и славы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декабрь 2019 - 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FD36B1" w:rsidRDefault="009151F3" w:rsidP="002F2072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F2072">
            <w:pPr>
              <w:pStyle w:val="Default"/>
              <w:spacing w:line="256" w:lineRule="auto"/>
              <w:jc w:val="center"/>
            </w:pPr>
            <w:r w:rsidRPr="00663B46">
              <w:t xml:space="preserve">Организация военно-патриотических мероприятий </w:t>
            </w:r>
            <w:r>
              <w:br/>
            </w:r>
            <w:r w:rsidRPr="00663B46">
              <w:t>в образовательных организациях</w:t>
            </w:r>
            <w:r>
              <w:t xml:space="preserve"> Пензенского </w:t>
            </w:r>
            <w:proofErr w:type="spellStart"/>
            <w:r>
              <w:t>райна</w:t>
            </w:r>
            <w:proofErr w:type="spellEnd"/>
            <w:r w:rsidRPr="00663B46">
              <w:t xml:space="preserve">, </w:t>
            </w:r>
            <w:r w:rsidRPr="00663B46">
              <w:lastRenderedPageBreak/>
              <w:t xml:space="preserve">посвященных 75-й годовщине Победы </w:t>
            </w:r>
            <w:r>
              <w:br/>
            </w:r>
            <w:r w:rsidRPr="00663B46">
              <w:t>в Великой Отечественной войне 1941</w:t>
            </w:r>
            <w:r>
              <w:t xml:space="preserve"> </w:t>
            </w:r>
            <w:r w:rsidRPr="00663B46">
              <w:t>-</w:t>
            </w:r>
            <w:r>
              <w:t xml:space="preserve"> </w:t>
            </w:r>
            <w:r w:rsidRPr="00663B46">
              <w:t xml:space="preserve">1945 гг. </w:t>
            </w:r>
            <w:r>
              <w:br/>
            </w:r>
            <w:r w:rsidRPr="00663B46">
              <w:t xml:space="preserve">(конкурсы рисунков, концертные программы, выставки, </w:t>
            </w:r>
            <w:proofErr w:type="spellStart"/>
            <w:r w:rsidRPr="00663B46">
              <w:t>квесты</w:t>
            </w:r>
            <w:proofErr w:type="spellEnd"/>
            <w:r w:rsidRPr="00663B46">
              <w:t xml:space="preserve"> и т.д.)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lastRenderedPageBreak/>
              <w:t>декабрь 2019 - 2020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</w:rPr>
              <w:lastRenderedPageBreak/>
              <w:t>Пензенского района</w:t>
            </w:r>
          </w:p>
          <w:p w:rsidR="009151F3" w:rsidRPr="00FD36B1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в День Победы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Гражданско-патриотическое шествие</w:t>
            </w:r>
          </w:p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"Бессмертный полк"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9 мая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администраций сельских поселений</w:t>
            </w:r>
          </w:p>
          <w:p w:rsidR="009151F3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Пензенского района</w:t>
            </w:r>
          </w:p>
          <w:p w:rsidR="009151F3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151F3" w:rsidRDefault="009151F3" w:rsidP="007267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3327B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Default="009151F3" w:rsidP="0072670D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Пензенского района</w:t>
            </w:r>
          </w:p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Пензенского района»</w:t>
            </w:r>
          </w:p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D06060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 Пензенского района</w:t>
            </w:r>
          </w:p>
          <w:p w:rsidR="009151F3" w:rsidRDefault="009151F3" w:rsidP="00D06060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151F3" w:rsidRPr="00FD36B1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D06060">
        <w:trPr>
          <w:trHeight w:val="11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275138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Праздничный салют в ознаменование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75-й годовщины Победы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9 мая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Церемонии возложений</w:t>
            </w:r>
            <w:r w:rsidRPr="00663B46">
              <w:rPr>
                <w:sz w:val="24"/>
                <w:szCs w:val="24"/>
              </w:rPr>
              <w:t xml:space="preserve"> венков и цветов </w:t>
            </w:r>
            <w:r>
              <w:rPr>
                <w:sz w:val="24"/>
                <w:szCs w:val="24"/>
              </w:rPr>
              <w:br/>
              <w:t>к памятникам погибшим землякам-воинам.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9 мая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администраций сельских поселений</w:t>
            </w:r>
          </w:p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Пензенского района</w:t>
            </w:r>
          </w:p>
          <w:p w:rsidR="009151F3" w:rsidRDefault="009151F3" w:rsidP="006748BA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Pr="00FD36B1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63B46">
              <w:rPr>
                <w:sz w:val="24"/>
                <w:szCs w:val="24"/>
                <w:lang w:eastAsia="en-US"/>
              </w:rPr>
              <w:t xml:space="preserve">Волонтерское сопровождение парада Победы </w:t>
            </w:r>
            <w:r>
              <w:rPr>
                <w:sz w:val="24"/>
                <w:szCs w:val="24"/>
                <w:lang w:eastAsia="en-US"/>
              </w:rPr>
              <w:br/>
            </w:r>
            <w:r w:rsidRPr="00663B46">
              <w:rPr>
                <w:sz w:val="24"/>
                <w:szCs w:val="24"/>
                <w:lang w:eastAsia="en-US"/>
              </w:rPr>
              <w:t>на территории Российской Федерации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spacing w:line="256" w:lineRule="auto"/>
              <w:ind w:left="-57" w:right="-57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663B46">
              <w:rPr>
                <w:bCs/>
                <w:iCs/>
                <w:sz w:val="24"/>
                <w:szCs w:val="24"/>
                <w:lang w:eastAsia="en-US"/>
              </w:rPr>
              <w:t>9 мая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06060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D06060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D06060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Pr="00663B46" w:rsidRDefault="009151F3" w:rsidP="00555F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51F3" w:rsidRPr="00663B46" w:rsidTr="00555F30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Памятно-мемориальные </w:t>
            </w:r>
            <w:r w:rsidRPr="00FD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посвящённые</w:t>
            </w:r>
            <w:r w:rsidRPr="00FD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дням воинской славы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7F6E9E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День полного освобождения города Ленинграда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фашистской </w:t>
            </w:r>
            <w:r w:rsidRPr="00663B46">
              <w:rPr>
                <w:sz w:val="24"/>
                <w:szCs w:val="24"/>
              </w:rPr>
              <w:t xml:space="preserve">блокады 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27 января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7F6E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Pr="00FD36B1" w:rsidRDefault="009151F3" w:rsidP="007F6E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2 февраля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060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Pr="00FD36B1" w:rsidRDefault="009151F3" w:rsidP="00D4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День разгрома советскими войсками немецко-фашистских войск в Курской битве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23 августа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3327B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7F6E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spacing w:line="25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663B46">
              <w:rPr>
                <w:bCs/>
                <w:iCs/>
                <w:sz w:val="24"/>
                <w:szCs w:val="24"/>
                <w:lang w:eastAsia="en-US"/>
              </w:rPr>
              <w:t>День Героев Отечества</w:t>
            </w:r>
          </w:p>
          <w:p w:rsidR="009151F3" w:rsidRPr="00663B46" w:rsidRDefault="009151F3" w:rsidP="00555F3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63B46">
              <w:rPr>
                <w:bCs/>
                <w:iCs/>
                <w:sz w:val="24"/>
                <w:szCs w:val="24"/>
                <w:lang w:eastAsia="en-US"/>
              </w:rPr>
              <w:t>9 декабря 2019,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3327B2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700B9">
              <w:rPr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663B46" w:rsidRDefault="009151F3" w:rsidP="007F6E9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Почётный караул у Вечного огня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на памятных сооружениях, расположенных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на территории Пензенск</w:t>
            </w:r>
            <w:r>
              <w:rPr>
                <w:sz w:val="24"/>
                <w:szCs w:val="24"/>
              </w:rPr>
              <w:t>ого района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663B46">
              <w:rPr>
                <w:sz w:val="24"/>
                <w:szCs w:val="24"/>
                <w:lang w:eastAsia="en-US"/>
              </w:rPr>
              <w:t>январь - декабрь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3327B2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3327B2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Pr="00FD36B1" w:rsidRDefault="009151F3" w:rsidP="0080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</w:t>
            </w:r>
            <w:r w:rsidRPr="00FD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70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выставок</w:t>
            </w:r>
            <w:r w:rsidRPr="00663B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>посвящённых</w:t>
            </w:r>
            <w:r w:rsidRPr="00663B46">
              <w:rPr>
                <w:sz w:val="24"/>
                <w:szCs w:val="24"/>
              </w:rPr>
              <w:t xml:space="preserve"> 75-й годовщине Победы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в Великой Отечественной войне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годов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- май</w:t>
            </w:r>
            <w:r w:rsidRPr="00663B46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3327B2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Default="009151F3" w:rsidP="003327B2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  <w:p w:rsidR="009151F3" w:rsidRDefault="009151F3" w:rsidP="00D4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2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Default="009151F3" w:rsidP="003327B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Pr="003327B2" w:rsidRDefault="009151F3" w:rsidP="00D4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Создание районной книги памяти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апрель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администраций сельских поселений</w:t>
            </w:r>
          </w:p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Пензенского района</w:t>
            </w:r>
          </w:p>
          <w:p w:rsidR="009151F3" w:rsidRDefault="009151F3" w:rsidP="006748BA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332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2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772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Создание электронной книги памяти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апрель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2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E03EDA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Выставки документов и фотоматериалов, посвящённых 75-й годовщине Победы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bookmarkStart w:id="1" w:name="OLE_LINK1"/>
            <w:r w:rsidRPr="00663B46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2020</w:t>
            </w:r>
            <w:bookmarkEnd w:id="1"/>
            <w:r w:rsidRPr="00663B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2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D4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E03EDA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Специальные книжные экспозиции, посвящённые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75-й годовщине Победы в Великой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Отечественной войне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D4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реализации молодежной политики, культуре и спорту </w:t>
            </w:r>
          </w:p>
          <w:p w:rsidR="009151F3" w:rsidRDefault="009151F3" w:rsidP="00D4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D4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2">
              <w:rPr>
                <w:rFonts w:ascii="Times New Roman" w:hAnsi="Times New Roman" w:cs="Times New Roman"/>
                <w:sz w:val="24"/>
                <w:szCs w:val="24"/>
              </w:rPr>
              <w:t>администрации Пензенского района</w:t>
            </w:r>
          </w:p>
          <w:p w:rsidR="009151F3" w:rsidRDefault="009151F3" w:rsidP="00B407EF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FD36B1" w:rsidRDefault="009151F3" w:rsidP="00D46A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Изготовление и размещение на </w:t>
            </w:r>
            <w:r>
              <w:rPr>
                <w:sz w:val="24"/>
                <w:szCs w:val="24"/>
              </w:rPr>
              <w:t xml:space="preserve">территории Пензенского района </w:t>
            </w:r>
            <w:r w:rsidRPr="00663B46">
              <w:rPr>
                <w:sz w:val="24"/>
                <w:szCs w:val="24"/>
              </w:rPr>
              <w:t xml:space="preserve">праздничных баннеров, посвященных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75-й годовщине Победы в Великой Отечественной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войне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годов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январь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2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E03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публикаций и</w:t>
            </w:r>
            <w:r w:rsidRPr="00663B46">
              <w:rPr>
                <w:sz w:val="24"/>
                <w:szCs w:val="24"/>
              </w:rPr>
              <w:t xml:space="preserve"> материалов, посвящённых подвигу советского народа в Великой Отечественной войне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1945 годов в СМИ, в том числе с участием известных учёных, краеведов, участников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Великой Отечественной войны, тружеников тыла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просторы»</w:t>
            </w: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E03EDA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Создание на официальном сайте </w:t>
            </w:r>
            <w:r>
              <w:rPr>
                <w:sz w:val="24"/>
                <w:szCs w:val="24"/>
              </w:rPr>
              <w:t xml:space="preserve">администрации Пензенского района </w:t>
            </w:r>
            <w:r w:rsidRPr="00663B46">
              <w:rPr>
                <w:sz w:val="24"/>
                <w:szCs w:val="24"/>
              </w:rPr>
              <w:t xml:space="preserve">раздела, посвящённого 75-й годовщине Победы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в Великой Отечественной войне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1945 годов,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с размещением баннера с официальной эмблемой празднования 75-й годовщины Победы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ноябрь 2019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7B2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молодежной политики, культуре и спорту администрации Пензенского района</w:t>
            </w:r>
          </w:p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E03EDA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Освещение мероприятий, посвящённых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75-й годовщине Победы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555F30">
            <w:pPr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просторы»</w:t>
            </w:r>
          </w:p>
          <w:p w:rsidR="009151F3" w:rsidRPr="00663B46" w:rsidRDefault="009151F3" w:rsidP="00B40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9151F3" w:rsidRPr="00663B46" w:rsidTr="00555F30"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увековечению памяти участников Великой Отечественной войны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F5232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Создать рабочую группу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 xml:space="preserve">(комиссию)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 xml:space="preserve">по увековечению памяти погибших при защите Отечества (реализация Федеральной целевой программы, направленной на восстановление воинских захоронений) с участием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представителей поискового движения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F5232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сентябрь 2019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F5232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51F3" w:rsidRPr="00FD36B1" w:rsidRDefault="009151F3" w:rsidP="00F5232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ЖКХ и муниципального хозяйства администрации Пензенского района</w:t>
            </w:r>
            <w:r w:rsidRPr="00FD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F5232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Восстановление воинских захоронений, расположенных на территории</w:t>
            </w:r>
            <w:r>
              <w:rPr>
                <w:sz w:val="24"/>
                <w:szCs w:val="24"/>
              </w:rPr>
              <w:t xml:space="preserve"> Пензенского района</w:t>
            </w:r>
            <w:r w:rsidRPr="00663B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нанесение на них имен захороненных участников Великой Отечественной войны 1941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1945 годов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F5232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сентябрь 2019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F5232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51F3" w:rsidRDefault="009151F3" w:rsidP="00F5232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ЖКХ и муниципального хозяйства администрации Пензенского района</w:t>
            </w:r>
          </w:p>
          <w:p w:rsidR="009151F3" w:rsidRPr="00FD36B1" w:rsidRDefault="009151F3" w:rsidP="00F5232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F5232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Работы по благоустройству </w:t>
            </w:r>
            <w:r>
              <w:rPr>
                <w:sz w:val="24"/>
                <w:szCs w:val="24"/>
              </w:rPr>
              <w:t xml:space="preserve"> территорий, </w:t>
            </w:r>
            <w:r w:rsidRPr="00663B46">
              <w:rPr>
                <w:sz w:val="24"/>
                <w:szCs w:val="24"/>
              </w:rPr>
              <w:t xml:space="preserve">примыкающих к памятным сооружениям, посвящённым героям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F5232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>сентябрь 2019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- май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F5232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администраций сельских поселений</w:t>
            </w:r>
          </w:p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Пензенского района</w:t>
            </w:r>
          </w:p>
          <w:p w:rsidR="009151F3" w:rsidRDefault="009151F3" w:rsidP="006748BA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Pr="00FD36B1" w:rsidRDefault="009151F3" w:rsidP="00F5232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F3" w:rsidRPr="00663B46" w:rsidTr="00555F3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FD36B1" w:rsidRDefault="009151F3" w:rsidP="00555F30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F5232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t xml:space="preserve">Провести субботник по благоустройству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lastRenderedPageBreak/>
              <w:t>памятных</w:t>
            </w:r>
            <w:r>
              <w:rPr>
                <w:sz w:val="24"/>
                <w:szCs w:val="24"/>
              </w:rPr>
              <w:t xml:space="preserve"> </w:t>
            </w:r>
            <w:r w:rsidRPr="00663B46">
              <w:rPr>
                <w:sz w:val="24"/>
                <w:szCs w:val="24"/>
              </w:rPr>
              <w:t>мест и воинских захоронений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63B46">
              <w:rPr>
                <w:sz w:val="24"/>
                <w:szCs w:val="24"/>
              </w:rPr>
              <w:t>с привлечением волонтёров</w:t>
            </w:r>
          </w:p>
        </w:tc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Pr="00663B46" w:rsidRDefault="009151F3" w:rsidP="00F5232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3B46">
              <w:rPr>
                <w:sz w:val="24"/>
                <w:szCs w:val="24"/>
              </w:rPr>
              <w:lastRenderedPageBreak/>
              <w:t>апрель 2020 г.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Пензенского района</w:t>
            </w:r>
          </w:p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администраций сельских поселений</w:t>
            </w:r>
          </w:p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Пензенского района</w:t>
            </w:r>
          </w:p>
          <w:p w:rsidR="009151F3" w:rsidRDefault="009151F3" w:rsidP="006748BA">
            <w:pPr>
              <w:shd w:val="clear" w:color="auto" w:fill="FFFFFF"/>
              <w:jc w:val="center"/>
              <w:textAlignment w:val="bottom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9151F3" w:rsidRDefault="009151F3" w:rsidP="009E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F3" w:rsidRDefault="009151F3" w:rsidP="009E1098">
            <w:pPr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Пензенского района</w:t>
            </w:r>
          </w:p>
          <w:p w:rsidR="009151F3" w:rsidRPr="00FD36B1" w:rsidRDefault="009151F3" w:rsidP="00F52326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1F3" w:rsidRPr="00466E67" w:rsidRDefault="009151F3" w:rsidP="00A91BC6">
      <w:pPr>
        <w:rPr>
          <w:sz w:val="24"/>
          <w:szCs w:val="24"/>
        </w:rPr>
      </w:pPr>
    </w:p>
    <w:p w:rsidR="009151F3" w:rsidRPr="00466E67" w:rsidRDefault="009151F3" w:rsidP="00A91BC6">
      <w:pPr>
        <w:rPr>
          <w:sz w:val="24"/>
          <w:szCs w:val="24"/>
        </w:rPr>
      </w:pPr>
    </w:p>
    <w:p w:rsidR="009151F3" w:rsidRPr="00466E67" w:rsidRDefault="009151F3">
      <w:pPr>
        <w:jc w:val="both"/>
        <w:rPr>
          <w:sz w:val="24"/>
          <w:szCs w:val="24"/>
        </w:rPr>
      </w:pPr>
    </w:p>
    <w:sectPr w:rsidR="009151F3" w:rsidRPr="00466E67" w:rsidSect="008F5A10">
      <w:pgSz w:w="16838" w:h="11906" w:orient="landscape" w:code="9"/>
      <w:pgMar w:top="709" w:right="1134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36" w:rsidRDefault="00B77436">
      <w:r>
        <w:separator/>
      </w:r>
    </w:p>
  </w:endnote>
  <w:endnote w:type="continuationSeparator" w:id="0">
    <w:p w:rsidR="00B77436" w:rsidRDefault="00B7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36" w:rsidRDefault="00B77436">
      <w:r>
        <w:separator/>
      </w:r>
    </w:p>
  </w:footnote>
  <w:footnote w:type="continuationSeparator" w:id="0">
    <w:p w:rsidR="00B77436" w:rsidRDefault="00B7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C1B"/>
    <w:multiLevelType w:val="hybridMultilevel"/>
    <w:tmpl w:val="91980E2A"/>
    <w:lvl w:ilvl="0" w:tplc="4B4AE78C">
      <w:start w:val="1"/>
      <w:numFmt w:val="decimal"/>
      <w:suff w:val="space"/>
      <w:lvlText w:val="%1."/>
      <w:lvlJc w:val="left"/>
      <w:pPr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332BEA"/>
    <w:multiLevelType w:val="multilevel"/>
    <w:tmpl w:val="913E8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DD"/>
    <w:rsid w:val="00004140"/>
    <w:rsid w:val="00014419"/>
    <w:rsid w:val="0002538F"/>
    <w:rsid w:val="000407D7"/>
    <w:rsid w:val="0004702E"/>
    <w:rsid w:val="0005514D"/>
    <w:rsid w:val="000752F7"/>
    <w:rsid w:val="00077839"/>
    <w:rsid w:val="00085305"/>
    <w:rsid w:val="000A057D"/>
    <w:rsid w:val="000B02B6"/>
    <w:rsid w:val="000B1160"/>
    <w:rsid w:val="000B5AB3"/>
    <w:rsid w:val="000D0507"/>
    <w:rsid w:val="000F2BFC"/>
    <w:rsid w:val="0012039B"/>
    <w:rsid w:val="001312DD"/>
    <w:rsid w:val="00142613"/>
    <w:rsid w:val="00144E13"/>
    <w:rsid w:val="00154605"/>
    <w:rsid w:val="00190DEE"/>
    <w:rsid w:val="001B0815"/>
    <w:rsid w:val="001B110C"/>
    <w:rsid w:val="001B7A0D"/>
    <w:rsid w:val="001C5C02"/>
    <w:rsid w:val="001D00C5"/>
    <w:rsid w:val="001D6B67"/>
    <w:rsid w:val="001F1DDA"/>
    <w:rsid w:val="00201B57"/>
    <w:rsid w:val="00204F72"/>
    <w:rsid w:val="00221956"/>
    <w:rsid w:val="00232F2C"/>
    <w:rsid w:val="0024384B"/>
    <w:rsid w:val="00243E1C"/>
    <w:rsid w:val="0026787A"/>
    <w:rsid w:val="00271AE9"/>
    <w:rsid w:val="00272109"/>
    <w:rsid w:val="00275138"/>
    <w:rsid w:val="00285D30"/>
    <w:rsid w:val="002A2CC8"/>
    <w:rsid w:val="002B6B95"/>
    <w:rsid w:val="002D2203"/>
    <w:rsid w:val="002E3A70"/>
    <w:rsid w:val="002F2072"/>
    <w:rsid w:val="00301C22"/>
    <w:rsid w:val="00303D8A"/>
    <w:rsid w:val="003327B2"/>
    <w:rsid w:val="00354F1A"/>
    <w:rsid w:val="00360599"/>
    <w:rsid w:val="00361371"/>
    <w:rsid w:val="00371861"/>
    <w:rsid w:val="0037473F"/>
    <w:rsid w:val="003764C7"/>
    <w:rsid w:val="003949AF"/>
    <w:rsid w:val="003A2899"/>
    <w:rsid w:val="003D0EA6"/>
    <w:rsid w:val="003D454F"/>
    <w:rsid w:val="003D4B3D"/>
    <w:rsid w:val="003F4EA4"/>
    <w:rsid w:val="00411171"/>
    <w:rsid w:val="00426FF1"/>
    <w:rsid w:val="00452773"/>
    <w:rsid w:val="004550F6"/>
    <w:rsid w:val="004567B9"/>
    <w:rsid w:val="00457052"/>
    <w:rsid w:val="00466E67"/>
    <w:rsid w:val="00467F8D"/>
    <w:rsid w:val="0047451C"/>
    <w:rsid w:val="004827C1"/>
    <w:rsid w:val="0048553C"/>
    <w:rsid w:val="00491B86"/>
    <w:rsid w:val="0049613D"/>
    <w:rsid w:val="004A67B6"/>
    <w:rsid w:val="004B52DC"/>
    <w:rsid w:val="004F3B99"/>
    <w:rsid w:val="00506598"/>
    <w:rsid w:val="0050731F"/>
    <w:rsid w:val="00512E17"/>
    <w:rsid w:val="005237B7"/>
    <w:rsid w:val="0053028F"/>
    <w:rsid w:val="00537D5A"/>
    <w:rsid w:val="0054374E"/>
    <w:rsid w:val="00555F30"/>
    <w:rsid w:val="0058355C"/>
    <w:rsid w:val="005876C9"/>
    <w:rsid w:val="005A0B6C"/>
    <w:rsid w:val="005A2AB5"/>
    <w:rsid w:val="005B308C"/>
    <w:rsid w:val="005C2C6E"/>
    <w:rsid w:val="005D6DE1"/>
    <w:rsid w:val="005E44CC"/>
    <w:rsid w:val="00605644"/>
    <w:rsid w:val="006246CD"/>
    <w:rsid w:val="0063294E"/>
    <w:rsid w:val="00653E8B"/>
    <w:rsid w:val="00663B46"/>
    <w:rsid w:val="00665971"/>
    <w:rsid w:val="006748BA"/>
    <w:rsid w:val="006832E1"/>
    <w:rsid w:val="0069184F"/>
    <w:rsid w:val="006B6F91"/>
    <w:rsid w:val="006C1BBE"/>
    <w:rsid w:val="006E5BA6"/>
    <w:rsid w:val="006F4247"/>
    <w:rsid w:val="00705297"/>
    <w:rsid w:val="00712791"/>
    <w:rsid w:val="00721BC9"/>
    <w:rsid w:val="00722F43"/>
    <w:rsid w:val="00725B40"/>
    <w:rsid w:val="0072670D"/>
    <w:rsid w:val="00726FBC"/>
    <w:rsid w:val="00737944"/>
    <w:rsid w:val="0074074F"/>
    <w:rsid w:val="00753235"/>
    <w:rsid w:val="007700B9"/>
    <w:rsid w:val="00772821"/>
    <w:rsid w:val="007767E5"/>
    <w:rsid w:val="007A01D6"/>
    <w:rsid w:val="007C29FB"/>
    <w:rsid w:val="007E55DC"/>
    <w:rsid w:val="007F3006"/>
    <w:rsid w:val="007F6E9E"/>
    <w:rsid w:val="00804657"/>
    <w:rsid w:val="008217BE"/>
    <w:rsid w:val="00886F02"/>
    <w:rsid w:val="008B484C"/>
    <w:rsid w:val="008F2667"/>
    <w:rsid w:val="008F5A10"/>
    <w:rsid w:val="009151F3"/>
    <w:rsid w:val="00936C67"/>
    <w:rsid w:val="0096227A"/>
    <w:rsid w:val="00963F85"/>
    <w:rsid w:val="0096676C"/>
    <w:rsid w:val="009723DC"/>
    <w:rsid w:val="00976EEF"/>
    <w:rsid w:val="009C4330"/>
    <w:rsid w:val="009D7D72"/>
    <w:rsid w:val="009E1098"/>
    <w:rsid w:val="009F7164"/>
    <w:rsid w:val="00A01858"/>
    <w:rsid w:val="00A5465A"/>
    <w:rsid w:val="00A72378"/>
    <w:rsid w:val="00A91BC6"/>
    <w:rsid w:val="00AB0C8B"/>
    <w:rsid w:val="00AB1FCA"/>
    <w:rsid w:val="00AC7485"/>
    <w:rsid w:val="00AD549E"/>
    <w:rsid w:val="00AE2418"/>
    <w:rsid w:val="00AE324C"/>
    <w:rsid w:val="00B02441"/>
    <w:rsid w:val="00B407EF"/>
    <w:rsid w:val="00B738F2"/>
    <w:rsid w:val="00B77436"/>
    <w:rsid w:val="00B823C7"/>
    <w:rsid w:val="00B83CD0"/>
    <w:rsid w:val="00BA5A70"/>
    <w:rsid w:val="00BA5D17"/>
    <w:rsid w:val="00BB7100"/>
    <w:rsid w:val="00BC488B"/>
    <w:rsid w:val="00BC7487"/>
    <w:rsid w:val="00BD5D5E"/>
    <w:rsid w:val="00BF5240"/>
    <w:rsid w:val="00C33830"/>
    <w:rsid w:val="00C43890"/>
    <w:rsid w:val="00C86B7A"/>
    <w:rsid w:val="00C96F98"/>
    <w:rsid w:val="00CA0472"/>
    <w:rsid w:val="00CA3960"/>
    <w:rsid w:val="00CA6FF9"/>
    <w:rsid w:val="00CA7455"/>
    <w:rsid w:val="00CB39BF"/>
    <w:rsid w:val="00CC2111"/>
    <w:rsid w:val="00CC7A6B"/>
    <w:rsid w:val="00CF418A"/>
    <w:rsid w:val="00D06060"/>
    <w:rsid w:val="00D3044A"/>
    <w:rsid w:val="00D34A7E"/>
    <w:rsid w:val="00D4068A"/>
    <w:rsid w:val="00D42A97"/>
    <w:rsid w:val="00D46A92"/>
    <w:rsid w:val="00D46EE5"/>
    <w:rsid w:val="00D47832"/>
    <w:rsid w:val="00D7680A"/>
    <w:rsid w:val="00D809CF"/>
    <w:rsid w:val="00D92B08"/>
    <w:rsid w:val="00D92EB3"/>
    <w:rsid w:val="00DA3DC9"/>
    <w:rsid w:val="00DB455D"/>
    <w:rsid w:val="00DC74FE"/>
    <w:rsid w:val="00DC7D06"/>
    <w:rsid w:val="00DD535C"/>
    <w:rsid w:val="00DD5952"/>
    <w:rsid w:val="00DD74B0"/>
    <w:rsid w:val="00DF5146"/>
    <w:rsid w:val="00E03EDA"/>
    <w:rsid w:val="00E06208"/>
    <w:rsid w:val="00E22104"/>
    <w:rsid w:val="00E37EB3"/>
    <w:rsid w:val="00E64181"/>
    <w:rsid w:val="00E931EB"/>
    <w:rsid w:val="00E9574D"/>
    <w:rsid w:val="00EA11D3"/>
    <w:rsid w:val="00EA630B"/>
    <w:rsid w:val="00EB36FF"/>
    <w:rsid w:val="00F00826"/>
    <w:rsid w:val="00F00965"/>
    <w:rsid w:val="00F22B88"/>
    <w:rsid w:val="00F321C6"/>
    <w:rsid w:val="00F41F46"/>
    <w:rsid w:val="00F52326"/>
    <w:rsid w:val="00F62C23"/>
    <w:rsid w:val="00F750BF"/>
    <w:rsid w:val="00F873BF"/>
    <w:rsid w:val="00FA642C"/>
    <w:rsid w:val="00FB11C4"/>
    <w:rsid w:val="00FC4F89"/>
    <w:rsid w:val="00FD36B1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1"/>
    <w:pPr>
      <w:widowControl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7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321C6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567B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567B9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5065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A5D17"/>
    <w:rPr>
      <w:rFonts w:cs="Times New Roman"/>
    </w:rPr>
  </w:style>
  <w:style w:type="paragraph" w:styleId="a5">
    <w:name w:val="footer"/>
    <w:basedOn w:val="a"/>
    <w:link w:val="a6"/>
    <w:uiPriority w:val="99"/>
    <w:rsid w:val="0050659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567B9"/>
    <w:rPr>
      <w:rFonts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7451C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A91BC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a">
    <w:name w:val="List Paragraph"/>
    <w:basedOn w:val="a"/>
    <w:uiPriority w:val="99"/>
    <w:qFormat/>
    <w:rsid w:val="00A91BC6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A91BC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5">
    <w:name w:val="c5"/>
    <w:uiPriority w:val="99"/>
    <w:rsid w:val="00963F85"/>
  </w:style>
  <w:style w:type="paragraph" w:styleId="ab">
    <w:name w:val="Body Text"/>
    <w:basedOn w:val="a"/>
    <w:link w:val="ac"/>
    <w:uiPriority w:val="99"/>
    <w:rsid w:val="006748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61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1"/>
    <w:pPr>
      <w:widowControl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7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321C6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567B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567B9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5065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A5D17"/>
    <w:rPr>
      <w:rFonts w:cs="Times New Roman"/>
    </w:rPr>
  </w:style>
  <w:style w:type="paragraph" w:styleId="a5">
    <w:name w:val="footer"/>
    <w:basedOn w:val="a"/>
    <w:link w:val="a6"/>
    <w:uiPriority w:val="99"/>
    <w:rsid w:val="0050659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567B9"/>
    <w:rPr>
      <w:rFonts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7451C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A91BC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a">
    <w:name w:val="List Paragraph"/>
    <w:basedOn w:val="a"/>
    <w:uiPriority w:val="99"/>
    <w:qFormat/>
    <w:rsid w:val="00A91BC6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A91BC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5">
    <w:name w:val="c5"/>
    <w:uiPriority w:val="99"/>
    <w:rsid w:val="00963F85"/>
  </w:style>
  <w:style w:type="paragraph" w:styleId="ab">
    <w:name w:val="Body Text"/>
    <w:basedOn w:val="a"/>
    <w:link w:val="ac"/>
    <w:uiPriority w:val="99"/>
    <w:rsid w:val="006748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61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6;&#1072;&#1089;&#1087;&#1086;&#1088;&#1103;&#1078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0</TotalTime>
  <Pages>11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Пользователь</cp:lastModifiedBy>
  <cp:revision>2</cp:revision>
  <cp:lastPrinted>2019-09-25T08:28:00Z</cp:lastPrinted>
  <dcterms:created xsi:type="dcterms:W3CDTF">2019-10-11T11:50:00Z</dcterms:created>
  <dcterms:modified xsi:type="dcterms:W3CDTF">2019-10-11T11:50:00Z</dcterms:modified>
</cp:coreProperties>
</file>